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DBE" w:rsidRDefault="00F35DBE" w:rsidP="009C5891">
      <w:pPr>
        <w:jc w:val="center"/>
        <w:rPr>
          <w:sz w:val="28"/>
          <w:szCs w:val="28"/>
        </w:rPr>
      </w:pPr>
      <w:r w:rsidRPr="009C5891">
        <w:rPr>
          <w:sz w:val="28"/>
          <w:szCs w:val="28"/>
        </w:rPr>
        <w:t>AIS CAMPANIA- DELEGAZIONE di NAPOLI</w:t>
      </w:r>
    </w:p>
    <w:p w:rsidR="00F35DBE" w:rsidRDefault="00F35DBE" w:rsidP="009C5891">
      <w:pPr>
        <w:jc w:val="center"/>
        <w:rPr>
          <w:sz w:val="28"/>
          <w:szCs w:val="28"/>
        </w:rPr>
      </w:pPr>
      <w:r>
        <w:rPr>
          <w:sz w:val="28"/>
          <w:szCs w:val="28"/>
        </w:rPr>
        <w:t>Corso n. 62 I livello – novembre 2014</w:t>
      </w:r>
    </w:p>
    <w:p w:rsidR="00F35DBE" w:rsidRDefault="00F35DBE" w:rsidP="009C5891">
      <w:pPr>
        <w:jc w:val="center"/>
        <w:rPr>
          <w:sz w:val="28"/>
          <w:szCs w:val="28"/>
        </w:rPr>
      </w:pPr>
    </w:p>
    <w:p w:rsidR="00F35DBE" w:rsidRPr="009C5891" w:rsidRDefault="00F35DBE" w:rsidP="009C5891">
      <w:pPr>
        <w:jc w:val="center"/>
        <w:rPr>
          <w:sz w:val="28"/>
          <w:szCs w:val="28"/>
        </w:rPr>
      </w:pPr>
    </w:p>
    <w:p w:rsidR="00F35DBE" w:rsidRPr="009C5891" w:rsidRDefault="00F35DBE" w:rsidP="009C5891">
      <w:pPr>
        <w:jc w:val="center"/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00"/>
      </w:tblPr>
      <w:tblGrid>
        <w:gridCol w:w="1463"/>
        <w:gridCol w:w="6347"/>
        <w:gridCol w:w="1838"/>
      </w:tblGrid>
      <w:tr w:rsidR="00F35DBE">
        <w:trPr>
          <w:trHeight w:val="33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DBE" w:rsidRDefault="00F35DBE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Data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35DBE" w:rsidRDefault="00F35DBE">
            <w:pPr>
              <w:pStyle w:val="Title"/>
              <w:rPr>
                <w:color w:val="000000"/>
              </w:rPr>
            </w:pPr>
            <w:r>
              <w:rPr>
                <w:color w:val="000000"/>
              </w:rPr>
              <w:t>Argomento della Lezione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pStyle w:val="Title"/>
              <w:rPr>
                <w:color w:val="000000"/>
              </w:rPr>
            </w:pPr>
            <w:r w:rsidRPr="00023609">
              <w:rPr>
                <w:color w:val="000000"/>
              </w:rPr>
              <w:t>Docente</w:t>
            </w:r>
          </w:p>
        </w:tc>
      </w:tr>
      <w:tr w:rsidR="00F35DBE" w:rsidRPr="00CF202A">
        <w:trPr>
          <w:trHeight w:val="54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26/11/2014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Heading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1 - LA FIGURA DEL SOMMELIER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pStyle w:val="Heading2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Nicoletta Gargiulo</w:t>
            </w:r>
          </w:p>
        </w:tc>
      </w:tr>
      <w:tr w:rsidR="00F35DBE" w:rsidRPr="00CF202A">
        <w:trPr>
          <w:trHeight w:val="5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98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Heading3"/>
              <w:spacing w:line="360" w:lineRule="auto"/>
              <w:rPr>
                <w:color w:val="000000"/>
                <w:sz w:val="20"/>
                <w:szCs w:val="2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 2 - VITICOLTURA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5F5EAE" w:rsidRDefault="00F35DBE">
            <w:pPr>
              <w:pStyle w:val="Heading3"/>
              <w:spacing w:line="360" w:lineRule="auto"/>
              <w:rPr>
                <w:color w:val="FF0000"/>
                <w:sz w:val="20"/>
                <w:szCs w:val="20"/>
              </w:rPr>
            </w:pPr>
            <w:r w:rsidRPr="005F5EAE">
              <w:rPr>
                <w:color w:val="FF0000"/>
                <w:sz w:val="20"/>
                <w:szCs w:val="20"/>
              </w:rPr>
              <w:t>Maria Sarnataro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5375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5375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Heading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3 - ENOLOGIA: LA PRODUZIONE DEL VINO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pStyle w:val="Heading2"/>
              <w:spacing w:line="360" w:lineRule="auto"/>
              <w:rPr>
                <w:color w:val="000000"/>
                <w:sz w:val="20"/>
                <w:szCs w:val="20"/>
              </w:rPr>
            </w:pPr>
            <w:r w:rsidRPr="00023609">
              <w:rPr>
                <w:color w:val="000000"/>
                <w:sz w:val="20"/>
                <w:szCs w:val="20"/>
              </w:rPr>
              <w:t>Francesco Martusciello</w:t>
            </w:r>
          </w:p>
        </w:tc>
      </w:tr>
      <w:tr w:rsidR="00F35DBE" w:rsidRPr="00CF202A">
        <w:trPr>
          <w:trHeight w:val="495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53752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17/12/2014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4 - ENOLOGIA: I COMPONENTI DEL VINO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pStyle w:val="bodytext2"/>
              <w:spacing w:line="360" w:lineRule="auto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23609">
              <w:rPr>
                <w:b/>
                <w:bCs/>
                <w:color w:val="000000"/>
                <w:sz w:val="20"/>
                <w:szCs w:val="20"/>
              </w:rPr>
              <w:t>Francesco Martusciello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5 - TECNICA DELLA DEGUSTAZIONE: ESAME VISIVO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Lucia Pintore 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772099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21/1/2015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6 – TECNICA DELLA DEGUSTAZIONE: ESAME OLFATTIVO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Lucia Pintore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9D2D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28/1/2015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772099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 7 - TECNICA DELLA DEGUSTAZIONE: ESAME </w:t>
            </w:r>
            <w:r>
              <w:rPr>
                <w:b/>
                <w:bCs/>
                <w:color w:val="000000"/>
                <w:sz w:val="20"/>
                <w:szCs w:val="20"/>
              </w:rPr>
              <w:t>GUSTO-OLFATTIVO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Lucia Pintore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CE67FA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4/2/2015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BodyText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8 </w:t>
            </w:r>
            <w:r>
              <w:rPr>
                <w:b/>
                <w:bCs/>
                <w:color w:val="000000"/>
                <w:sz w:val="20"/>
                <w:szCs w:val="20"/>
              </w:rPr>
              <w:t>–</w:t>
            </w:r>
            <w:r w:rsidRPr="00CF202A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VINI SPECIALI E PASSITI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E71923" w:rsidRDefault="00F35DBE">
            <w:pPr>
              <w:pStyle w:val="BodyText"/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Maria Sarnataro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9D2D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Heading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9 - </w:t>
            </w:r>
            <w:r w:rsidRPr="00E71923">
              <w:rPr>
                <w:color w:val="000000"/>
                <w:sz w:val="20"/>
                <w:szCs w:val="20"/>
              </w:rPr>
              <w:t xml:space="preserve">VINI SPECIALI E PASSITI 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pStyle w:val="Heading2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Maria Sarnataro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772099" w:rsidRDefault="00F35DBE" w:rsidP="006A17CA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18/2/2015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Heading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> 10 - LEGISLAZIONE E ENOGRAFIA NAZIONALE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pStyle w:val="Heading2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Alessandro Palmieri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9D2D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25/2/2015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BodyText20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11 - BIRRA E DISTILLATI DA CEREALI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 w:rsidP="00601965">
            <w:pPr>
              <w:pStyle w:val="BodyText20"/>
              <w:spacing w:line="360" w:lineRule="auto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Antonio Fusco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4/3/2015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12 - ALTRI DISTILLATI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772099" w:rsidRDefault="00F35DBE" w:rsidP="00601965">
            <w:pPr>
              <w:spacing w:line="360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772099">
              <w:rPr>
                <w:b/>
                <w:bCs/>
                <w:color w:val="000000"/>
                <w:sz w:val="20"/>
                <w:szCs w:val="20"/>
              </w:rPr>
              <w:t xml:space="preserve">Antonio </w:t>
            </w:r>
            <w:r>
              <w:rPr>
                <w:b/>
                <w:bCs/>
                <w:color w:val="000000"/>
                <w:sz w:val="20"/>
                <w:szCs w:val="20"/>
              </w:rPr>
              <w:t>Fusco</w:t>
            </w:r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9D2D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11/3/2015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BodyText20"/>
              <w:spacing w:line="360" w:lineRule="auto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 xml:space="preserve"> 13 – </w:t>
            </w:r>
            <w:r w:rsidRPr="009C5891"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LE FUNZIONI DEL SOMMELIER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pStyle w:val="BodyText20"/>
              <w:spacing w:line="360" w:lineRule="auto"/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</w:pPr>
            <w:r>
              <w:rPr>
                <w:b/>
                <w:bCs/>
                <w:i w:val="0"/>
                <w:iCs w:val="0"/>
                <w:color w:val="000000"/>
                <w:sz w:val="20"/>
                <w:szCs w:val="20"/>
              </w:rPr>
              <w:t>Antonio Del Franco</w:t>
            </w:r>
            <w:bookmarkStart w:id="0" w:name="_GoBack"/>
            <w:bookmarkEnd w:id="0"/>
          </w:p>
        </w:tc>
      </w:tr>
      <w:tr w:rsidR="00F35DBE" w:rsidRPr="00CF202A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98555F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SABATO</w:t>
            </w:r>
          </w:p>
          <w:p w:rsidR="00F35DBE" w:rsidRPr="00CF202A" w:rsidRDefault="00F35DBE" w:rsidP="009D2DF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14/3/2015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pStyle w:val="Heading2"/>
              <w:spacing w:line="360" w:lineRule="auto"/>
              <w:rPr>
                <w:color w:val="000000"/>
              </w:rPr>
            </w:pPr>
            <w:r w:rsidRPr="00CF202A">
              <w:rPr>
                <w:color w:val="000000"/>
                <w:sz w:val="20"/>
                <w:szCs w:val="20"/>
              </w:rPr>
              <w:t xml:space="preserve"> 14  - </w:t>
            </w:r>
            <w:r>
              <w:rPr>
                <w:color w:val="000000"/>
                <w:sz w:val="20"/>
                <w:szCs w:val="20"/>
              </w:rPr>
              <w:t>VISITA IN AZIENDA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pStyle w:val="Heading2"/>
              <w:spacing w:line="36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Tommaso Luongo</w:t>
            </w:r>
          </w:p>
        </w:tc>
      </w:tr>
      <w:tr w:rsidR="00F35DBE" w:rsidRPr="00CF202A">
        <w:trPr>
          <w:trHeight w:val="79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 w:rsidP="00477AC4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MERCOLEDI’</w:t>
            </w:r>
          </w:p>
          <w:p w:rsidR="00F35DBE" w:rsidRPr="00CF202A" w:rsidRDefault="00F35DBE" w:rsidP="009D2DF7">
            <w:pPr>
              <w:spacing w:line="79" w:lineRule="atLeas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18/3/2015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35DBE" w:rsidRPr="00CF202A" w:rsidRDefault="00F35DBE">
            <w:pPr>
              <w:spacing w:line="79" w:lineRule="atLeast"/>
              <w:rPr>
                <w:b/>
                <w:bCs/>
                <w:color w:val="000000"/>
              </w:rPr>
            </w:pPr>
            <w:r w:rsidRPr="00CF202A">
              <w:rPr>
                <w:b/>
                <w:bCs/>
                <w:color w:val="000000"/>
                <w:sz w:val="20"/>
                <w:szCs w:val="20"/>
              </w:rPr>
              <w:t> 15 - APPROFONDIMENTO SULLA DEGUSTAZIONE E AUTOVALUTAZIONE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F35DBE" w:rsidRPr="00023609" w:rsidRDefault="00F35DBE">
            <w:pPr>
              <w:spacing w:line="79" w:lineRule="atLeast"/>
              <w:rPr>
                <w:b/>
                <w:bCs/>
                <w:color w:val="000000"/>
                <w:sz w:val="20"/>
                <w:szCs w:val="20"/>
              </w:rPr>
            </w:pPr>
            <w:r w:rsidRPr="00023609">
              <w:rPr>
                <w:b/>
                <w:bCs/>
                <w:color w:val="000000"/>
                <w:sz w:val="20"/>
                <w:szCs w:val="20"/>
              </w:rPr>
              <w:t>Vincenzo Ricciardi</w:t>
            </w:r>
          </w:p>
        </w:tc>
      </w:tr>
    </w:tbl>
    <w:p w:rsidR="00F35DBE" w:rsidRDefault="00F35DBE" w:rsidP="00527D4F">
      <w:pPr>
        <w:pStyle w:val="Heading2"/>
        <w:rPr>
          <w:color w:val="000000"/>
        </w:rPr>
      </w:pPr>
      <w:r>
        <w:rPr>
          <w:color w:val="000000"/>
        </w:rPr>
        <w:t> </w:t>
      </w:r>
    </w:p>
    <w:p w:rsidR="00F35DBE" w:rsidRDefault="00F35DBE" w:rsidP="00527D4F">
      <w:pPr>
        <w:pStyle w:val="Heading2"/>
        <w:rPr>
          <w:color w:val="000000"/>
        </w:rPr>
      </w:pPr>
    </w:p>
    <w:p w:rsidR="00F35DBE" w:rsidRDefault="00F35DBE" w:rsidP="009C5891">
      <w:pPr>
        <w:pStyle w:val="Heading2"/>
        <w:jc w:val="center"/>
        <w:rPr>
          <w:color w:val="000000"/>
        </w:rPr>
      </w:pPr>
      <w:r>
        <w:rPr>
          <w:color w:val="000000"/>
        </w:rPr>
        <w:t>Il Direttore del Corso                                                Il Presidente di Sezione</w:t>
      </w:r>
    </w:p>
    <w:p w:rsidR="00F35DBE" w:rsidRDefault="00F35DBE" w:rsidP="009C5891">
      <w:pPr>
        <w:jc w:val="center"/>
      </w:pPr>
      <w:r>
        <w:t>Tommaso Luongo                                                          Nicoletta Gargiulo</w:t>
      </w:r>
    </w:p>
    <w:p w:rsidR="00F35DBE" w:rsidRDefault="00F35DBE" w:rsidP="009C5891">
      <w:pPr>
        <w:jc w:val="center"/>
      </w:pPr>
    </w:p>
    <w:p w:rsidR="00F35DBE" w:rsidRDefault="00F35DBE" w:rsidP="009C5891">
      <w:pPr>
        <w:jc w:val="center"/>
      </w:pPr>
    </w:p>
    <w:p w:rsidR="00F35DBE" w:rsidRDefault="00F35DBE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Luogo : Hotel Reinassance – </w:t>
      </w:r>
      <w:r w:rsidRPr="009C5891">
        <w:rPr>
          <w:color w:val="000000"/>
        </w:rPr>
        <w:t xml:space="preserve">Via </w:t>
      </w:r>
      <w:r>
        <w:rPr>
          <w:color w:val="000000"/>
        </w:rPr>
        <w:t>Ponte di Tappia, 25</w:t>
      </w:r>
      <w:r>
        <w:rPr>
          <w:color w:val="000000"/>
        </w:rPr>
        <w:br/>
        <w:t>80133</w:t>
      </w:r>
      <w:r w:rsidRPr="009C5891">
        <w:rPr>
          <w:color w:val="000000"/>
        </w:rPr>
        <w:t xml:space="preserve"> Napoli</w:t>
      </w:r>
      <w:r w:rsidRPr="009C5891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Orario : 20,00</w:t>
      </w:r>
    </w:p>
    <w:p w:rsidR="00F35DBE" w:rsidRDefault="00F35DBE" w:rsidP="009C58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b/>
          <w:bCs/>
          <w:color w:val="000000"/>
        </w:rPr>
        <w:t>N° corsisti: 50</w:t>
      </w:r>
    </w:p>
    <w:sectPr w:rsidR="00F35DBE" w:rsidSect="00FA113D">
      <w:pgSz w:w="11906" w:h="16838"/>
      <w:pgMar w:top="1417" w:right="1134" w:bottom="1134" w:left="1134" w:header="708" w:footer="708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D4F"/>
    <w:rsid w:val="000229CD"/>
    <w:rsid w:val="00023609"/>
    <w:rsid w:val="00024607"/>
    <w:rsid w:val="00045EA6"/>
    <w:rsid w:val="00057837"/>
    <w:rsid w:val="000659F2"/>
    <w:rsid w:val="000700F3"/>
    <w:rsid w:val="00074232"/>
    <w:rsid w:val="00080CC0"/>
    <w:rsid w:val="00086F38"/>
    <w:rsid w:val="000C5DFA"/>
    <w:rsid w:val="000D276F"/>
    <w:rsid w:val="000E523E"/>
    <w:rsid w:val="000E5908"/>
    <w:rsid w:val="000F7146"/>
    <w:rsid w:val="001112F6"/>
    <w:rsid w:val="00111B53"/>
    <w:rsid w:val="001223D8"/>
    <w:rsid w:val="00125A8A"/>
    <w:rsid w:val="00127D93"/>
    <w:rsid w:val="00177720"/>
    <w:rsid w:val="00183577"/>
    <w:rsid w:val="00183807"/>
    <w:rsid w:val="001907E9"/>
    <w:rsid w:val="00190F08"/>
    <w:rsid w:val="001A1AC0"/>
    <w:rsid w:val="001A1C2E"/>
    <w:rsid w:val="001A215D"/>
    <w:rsid w:val="001B2F00"/>
    <w:rsid w:val="001B30A2"/>
    <w:rsid w:val="001E0CEF"/>
    <w:rsid w:val="001F33ED"/>
    <w:rsid w:val="002066DC"/>
    <w:rsid w:val="00207B85"/>
    <w:rsid w:val="00217775"/>
    <w:rsid w:val="0023237C"/>
    <w:rsid w:val="0024562B"/>
    <w:rsid w:val="00267407"/>
    <w:rsid w:val="00285F73"/>
    <w:rsid w:val="00292D9B"/>
    <w:rsid w:val="002A31B4"/>
    <w:rsid w:val="002A3788"/>
    <w:rsid w:val="002C3165"/>
    <w:rsid w:val="002D556A"/>
    <w:rsid w:val="002E0140"/>
    <w:rsid w:val="002E60D2"/>
    <w:rsid w:val="003043AE"/>
    <w:rsid w:val="00306F43"/>
    <w:rsid w:val="00323C83"/>
    <w:rsid w:val="00326548"/>
    <w:rsid w:val="0032715F"/>
    <w:rsid w:val="003314A8"/>
    <w:rsid w:val="003335C2"/>
    <w:rsid w:val="0033442C"/>
    <w:rsid w:val="00347E4B"/>
    <w:rsid w:val="003724EA"/>
    <w:rsid w:val="003813B7"/>
    <w:rsid w:val="0038293D"/>
    <w:rsid w:val="003964B0"/>
    <w:rsid w:val="003B154E"/>
    <w:rsid w:val="003D2F70"/>
    <w:rsid w:val="003E78C6"/>
    <w:rsid w:val="003F04E9"/>
    <w:rsid w:val="003F26B4"/>
    <w:rsid w:val="003F443A"/>
    <w:rsid w:val="0040085A"/>
    <w:rsid w:val="00402DE7"/>
    <w:rsid w:val="00403B1C"/>
    <w:rsid w:val="00413C75"/>
    <w:rsid w:val="00420E18"/>
    <w:rsid w:val="00432B9F"/>
    <w:rsid w:val="00432C89"/>
    <w:rsid w:val="00435237"/>
    <w:rsid w:val="00454BF0"/>
    <w:rsid w:val="00455A76"/>
    <w:rsid w:val="00460579"/>
    <w:rsid w:val="00466866"/>
    <w:rsid w:val="0047638C"/>
    <w:rsid w:val="00477AC4"/>
    <w:rsid w:val="00485843"/>
    <w:rsid w:val="004A006A"/>
    <w:rsid w:val="004A1B54"/>
    <w:rsid w:val="004D690F"/>
    <w:rsid w:val="004E265E"/>
    <w:rsid w:val="004F11BA"/>
    <w:rsid w:val="004F303C"/>
    <w:rsid w:val="00527D4F"/>
    <w:rsid w:val="00533782"/>
    <w:rsid w:val="0053752C"/>
    <w:rsid w:val="00544838"/>
    <w:rsid w:val="00546236"/>
    <w:rsid w:val="00577AA3"/>
    <w:rsid w:val="00580F10"/>
    <w:rsid w:val="00583756"/>
    <w:rsid w:val="00595990"/>
    <w:rsid w:val="005B74E4"/>
    <w:rsid w:val="005C0816"/>
    <w:rsid w:val="005C752B"/>
    <w:rsid w:val="005D0C3B"/>
    <w:rsid w:val="005D2977"/>
    <w:rsid w:val="005F1375"/>
    <w:rsid w:val="005F173C"/>
    <w:rsid w:val="005F5C77"/>
    <w:rsid w:val="005F5EAE"/>
    <w:rsid w:val="00601965"/>
    <w:rsid w:val="00612048"/>
    <w:rsid w:val="00621EC3"/>
    <w:rsid w:val="0064052C"/>
    <w:rsid w:val="00642F84"/>
    <w:rsid w:val="00660BD3"/>
    <w:rsid w:val="00666C83"/>
    <w:rsid w:val="006721A8"/>
    <w:rsid w:val="006736A1"/>
    <w:rsid w:val="006846F7"/>
    <w:rsid w:val="006A17CA"/>
    <w:rsid w:val="006A19FB"/>
    <w:rsid w:val="006C0BDA"/>
    <w:rsid w:val="006C5E7C"/>
    <w:rsid w:val="00705662"/>
    <w:rsid w:val="00710035"/>
    <w:rsid w:val="007433D2"/>
    <w:rsid w:val="00745C01"/>
    <w:rsid w:val="007465D3"/>
    <w:rsid w:val="00753BF6"/>
    <w:rsid w:val="00761900"/>
    <w:rsid w:val="0076704C"/>
    <w:rsid w:val="00767672"/>
    <w:rsid w:val="00772099"/>
    <w:rsid w:val="00781E2D"/>
    <w:rsid w:val="00784666"/>
    <w:rsid w:val="007B2699"/>
    <w:rsid w:val="007D55E3"/>
    <w:rsid w:val="007D7A94"/>
    <w:rsid w:val="0080626A"/>
    <w:rsid w:val="008878E8"/>
    <w:rsid w:val="00890692"/>
    <w:rsid w:val="00895522"/>
    <w:rsid w:val="008B4E9E"/>
    <w:rsid w:val="008C5E72"/>
    <w:rsid w:val="008F2BBF"/>
    <w:rsid w:val="00904C4A"/>
    <w:rsid w:val="00922306"/>
    <w:rsid w:val="009320DA"/>
    <w:rsid w:val="00933730"/>
    <w:rsid w:val="009341E4"/>
    <w:rsid w:val="0093619F"/>
    <w:rsid w:val="009544B6"/>
    <w:rsid w:val="00957AA7"/>
    <w:rsid w:val="00967F4B"/>
    <w:rsid w:val="00982DBC"/>
    <w:rsid w:val="0098555F"/>
    <w:rsid w:val="0098684B"/>
    <w:rsid w:val="00990D1C"/>
    <w:rsid w:val="009A1CE1"/>
    <w:rsid w:val="009B1D14"/>
    <w:rsid w:val="009C5891"/>
    <w:rsid w:val="009D2DF7"/>
    <w:rsid w:val="009F5DEE"/>
    <w:rsid w:val="00A17B93"/>
    <w:rsid w:val="00A52F9D"/>
    <w:rsid w:val="00A55873"/>
    <w:rsid w:val="00A65363"/>
    <w:rsid w:val="00A713A8"/>
    <w:rsid w:val="00A74824"/>
    <w:rsid w:val="00A94548"/>
    <w:rsid w:val="00AC3C4D"/>
    <w:rsid w:val="00AC7567"/>
    <w:rsid w:val="00AE7560"/>
    <w:rsid w:val="00AF6F77"/>
    <w:rsid w:val="00B0405E"/>
    <w:rsid w:val="00B115F7"/>
    <w:rsid w:val="00B22398"/>
    <w:rsid w:val="00B229BD"/>
    <w:rsid w:val="00B3754E"/>
    <w:rsid w:val="00B47B55"/>
    <w:rsid w:val="00B56BF1"/>
    <w:rsid w:val="00B62ABD"/>
    <w:rsid w:val="00B63800"/>
    <w:rsid w:val="00B643EA"/>
    <w:rsid w:val="00B77E0A"/>
    <w:rsid w:val="00B93CC2"/>
    <w:rsid w:val="00BA4474"/>
    <w:rsid w:val="00BA567C"/>
    <w:rsid w:val="00BD0DD9"/>
    <w:rsid w:val="00BD31F2"/>
    <w:rsid w:val="00BD4B1A"/>
    <w:rsid w:val="00BE7A7F"/>
    <w:rsid w:val="00C06F54"/>
    <w:rsid w:val="00C202A3"/>
    <w:rsid w:val="00C266EB"/>
    <w:rsid w:val="00C36C38"/>
    <w:rsid w:val="00C36E62"/>
    <w:rsid w:val="00C45B5F"/>
    <w:rsid w:val="00C64416"/>
    <w:rsid w:val="00C76F22"/>
    <w:rsid w:val="00C94A00"/>
    <w:rsid w:val="00C96797"/>
    <w:rsid w:val="00CA1AF6"/>
    <w:rsid w:val="00CA7889"/>
    <w:rsid w:val="00CB08FF"/>
    <w:rsid w:val="00CC32CB"/>
    <w:rsid w:val="00CE67FA"/>
    <w:rsid w:val="00CE6D02"/>
    <w:rsid w:val="00CF0B7B"/>
    <w:rsid w:val="00CF202A"/>
    <w:rsid w:val="00D050F6"/>
    <w:rsid w:val="00D4009B"/>
    <w:rsid w:val="00D41B5C"/>
    <w:rsid w:val="00D7223C"/>
    <w:rsid w:val="00D97AEF"/>
    <w:rsid w:val="00DE5658"/>
    <w:rsid w:val="00DE58A0"/>
    <w:rsid w:val="00E04BA9"/>
    <w:rsid w:val="00E04E1B"/>
    <w:rsid w:val="00E24ED3"/>
    <w:rsid w:val="00E621F4"/>
    <w:rsid w:val="00E71923"/>
    <w:rsid w:val="00E73BC2"/>
    <w:rsid w:val="00E91EB1"/>
    <w:rsid w:val="00EB5EEE"/>
    <w:rsid w:val="00EB7255"/>
    <w:rsid w:val="00EE6B27"/>
    <w:rsid w:val="00EF5A02"/>
    <w:rsid w:val="00F12EEB"/>
    <w:rsid w:val="00F2701A"/>
    <w:rsid w:val="00F27C2C"/>
    <w:rsid w:val="00F336C8"/>
    <w:rsid w:val="00F3432F"/>
    <w:rsid w:val="00F35DBE"/>
    <w:rsid w:val="00F405DA"/>
    <w:rsid w:val="00F411AC"/>
    <w:rsid w:val="00F529B2"/>
    <w:rsid w:val="00F836F2"/>
    <w:rsid w:val="00F87414"/>
    <w:rsid w:val="00F909E0"/>
    <w:rsid w:val="00FA113D"/>
    <w:rsid w:val="00FA17E9"/>
    <w:rsid w:val="00FB0121"/>
    <w:rsid w:val="00FC4955"/>
    <w:rsid w:val="00FC6BD1"/>
    <w:rsid w:val="00FD2E87"/>
    <w:rsid w:val="00FD76D2"/>
    <w:rsid w:val="00FE0E61"/>
    <w:rsid w:val="00FF2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113D"/>
    <w:rPr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527D4F"/>
    <w:pPr>
      <w:keepNext/>
      <w:outlineLvl w:val="1"/>
    </w:pPr>
    <w:rPr>
      <w:b/>
      <w:bCs/>
    </w:rPr>
  </w:style>
  <w:style w:type="paragraph" w:styleId="Heading3">
    <w:name w:val="heading 3"/>
    <w:basedOn w:val="Normal"/>
    <w:link w:val="Heading3Char"/>
    <w:uiPriority w:val="99"/>
    <w:qFormat/>
    <w:rsid w:val="00527D4F"/>
    <w:pPr>
      <w:keepNext/>
      <w:ind w:right="-7"/>
      <w:outlineLvl w:val="2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0C5DFA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0C5DFA"/>
    <w:rPr>
      <w:rFonts w:ascii="Cambria" w:hAnsi="Cambria" w:cs="Cambria"/>
      <w:b/>
      <w:bCs/>
      <w:sz w:val="26"/>
      <w:szCs w:val="26"/>
    </w:rPr>
  </w:style>
  <w:style w:type="paragraph" w:styleId="Title">
    <w:name w:val="Title"/>
    <w:basedOn w:val="Normal"/>
    <w:link w:val="TitleChar"/>
    <w:uiPriority w:val="99"/>
    <w:qFormat/>
    <w:rsid w:val="00527D4F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0C5DFA"/>
    <w:rPr>
      <w:rFonts w:ascii="Cambria" w:hAnsi="Cambria" w:cs="Cambria"/>
      <w:b/>
      <w:bCs/>
      <w:kern w:val="28"/>
      <w:sz w:val="32"/>
      <w:szCs w:val="32"/>
    </w:rPr>
  </w:style>
  <w:style w:type="paragraph" w:customStyle="1" w:styleId="bodytext2">
    <w:name w:val="bodytext2"/>
    <w:basedOn w:val="Normal"/>
    <w:uiPriority w:val="99"/>
    <w:rsid w:val="00527D4F"/>
    <w:pPr>
      <w:jc w:val="both"/>
    </w:pPr>
  </w:style>
  <w:style w:type="paragraph" w:styleId="BodyText20">
    <w:name w:val="Body Text 2"/>
    <w:basedOn w:val="Normal"/>
    <w:link w:val="BodyText2Char"/>
    <w:uiPriority w:val="99"/>
    <w:rsid w:val="00527D4F"/>
    <w:rPr>
      <w:i/>
      <w:iCs/>
    </w:rPr>
  </w:style>
  <w:style w:type="character" w:customStyle="1" w:styleId="BodyText2Char">
    <w:name w:val="Body Text 2 Char"/>
    <w:basedOn w:val="DefaultParagraphFont"/>
    <w:link w:val="BodyText20"/>
    <w:uiPriority w:val="99"/>
    <w:semiHidden/>
    <w:locked/>
    <w:rsid w:val="000C5DFA"/>
    <w:rPr>
      <w:sz w:val="24"/>
      <w:szCs w:val="24"/>
    </w:rPr>
  </w:style>
  <w:style w:type="paragraph" w:customStyle="1" w:styleId="msotitlestile1">
    <w:name w:val="msotitle stile1"/>
    <w:basedOn w:val="Normal"/>
    <w:uiPriority w:val="99"/>
    <w:rsid w:val="00527D4F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rsid w:val="00527D4F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99"/>
    <w:rsid w:val="00527D4F"/>
    <w:pPr>
      <w:spacing w:before="100" w:beforeAutospacing="1" w:after="100" w:afterAutospacing="1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C5DF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229</Words>
  <Characters>1309</Characters>
  <Application>Microsoft Office Outlook</Application>
  <DocSecurity>0</DocSecurity>
  <Lines>0</Lines>
  <Paragraphs>0</Paragraphs>
  <ScaleCrop>false</ScaleCrop>
  <Company>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Sezione Territoriale CAMPANIA</dc:title>
  <dc:subject/>
  <dc:creator>.</dc:creator>
  <cp:keywords/>
  <dc:description/>
  <cp:lastModifiedBy>utente</cp:lastModifiedBy>
  <cp:revision>5</cp:revision>
  <cp:lastPrinted>2009-12-28T13:54:00Z</cp:lastPrinted>
  <dcterms:created xsi:type="dcterms:W3CDTF">2014-10-01T10:45:00Z</dcterms:created>
  <dcterms:modified xsi:type="dcterms:W3CDTF">2014-10-01T11:57:00Z</dcterms:modified>
</cp:coreProperties>
</file>